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418"/>
        <w:gridCol w:w="959"/>
        <w:gridCol w:w="992"/>
        <w:gridCol w:w="2977"/>
      </w:tblGrid>
      <w:tr w:rsidR="00CE0B51" w:rsidRPr="001D1700" w14:paraId="483ABD38" w14:textId="77777777" w:rsidTr="00D80DA1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CE0B51" w:rsidRPr="00F12D9C" w:rsidRDefault="00CE0B51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ED59AA">
              <w:rPr>
                <w:b/>
                <w:bCs/>
                <w:sz w:val="20"/>
                <w:szCs w:val="16"/>
              </w:rPr>
              <w:t>Direttore del Percorso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2CAA970D" w:rsidR="00CE0B51" w:rsidRPr="00ED59AA" w:rsidRDefault="00CE0B51" w:rsidP="00561929">
            <w:pPr>
              <w:jc w:val="center"/>
              <w:rPr>
                <w:b/>
                <w:bCs/>
              </w:rPr>
            </w:pPr>
            <w:r w:rsidRPr="00ED59AA">
              <w:rPr>
                <w:b/>
                <w:bCs/>
              </w:rPr>
              <w:t xml:space="preserve">Prof. Maria </w:t>
            </w:r>
            <w:proofErr w:type="spellStart"/>
            <w:r w:rsidRPr="00ED59AA">
              <w:rPr>
                <w:b/>
                <w:bCs/>
              </w:rPr>
              <w:t>Angelastri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CE0B51" w:rsidRDefault="00CE0B51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CE0B51" w:rsidRPr="001D1700" w:rsidRDefault="00CE0B51" w:rsidP="00561929">
            <w:pPr>
              <w:ind w:left="-254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83D5E87" w14:textId="77777777" w:rsidR="00CE0B51" w:rsidRDefault="00BD024E" w:rsidP="00E13CAF">
            <w:pPr>
              <w:jc w:val="center"/>
            </w:pPr>
            <w:r>
              <w:t>30 ex art 13</w:t>
            </w:r>
          </w:p>
          <w:p w14:paraId="2BF7F00E" w14:textId="74002E8D" w:rsidR="00B80F8B" w:rsidRDefault="00B80F8B" w:rsidP="00E13CAF">
            <w:pPr>
              <w:jc w:val="center"/>
            </w:pPr>
            <w:r>
              <w:t>On-line</w:t>
            </w:r>
          </w:p>
        </w:tc>
      </w:tr>
      <w:tr w:rsidR="00CE0B51" w:rsidRPr="001D1700" w14:paraId="4DA4839C" w14:textId="6B8AC468" w:rsidTr="00D80DA1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CE0B51" w:rsidRDefault="00CE0B51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F12D9C">
              <w:rPr>
                <w:b/>
                <w:bCs/>
                <w:sz w:val="20"/>
                <w:szCs w:val="16"/>
              </w:rPr>
              <w:t xml:space="preserve">Insegnamenti Classe </w:t>
            </w:r>
          </w:p>
          <w:p w14:paraId="0A496004" w14:textId="72456DFD" w:rsidR="00CE0B51" w:rsidRPr="007C443E" w:rsidRDefault="00CE0B51" w:rsidP="00561929">
            <w:pPr>
              <w:jc w:val="center"/>
              <w:rPr>
                <w:b/>
                <w:bCs/>
              </w:rPr>
            </w:pPr>
            <w:r w:rsidRPr="00B80F8B">
              <w:rPr>
                <w:b/>
                <w:bCs/>
                <w:sz w:val="26"/>
                <w:szCs w:val="22"/>
              </w:rPr>
              <w:t>A017</w:t>
            </w:r>
            <w:r w:rsidRPr="004B4556">
              <w:rPr>
                <w:b/>
                <w:bCs/>
                <w:sz w:val="20"/>
                <w:szCs w:val="16"/>
              </w:rPr>
              <w:t xml:space="preserve">-FI </w:t>
            </w:r>
            <w:r w:rsidR="00F53E32" w:rsidRPr="00F53E32">
              <w:rPr>
                <w:b/>
                <w:bCs/>
                <w:sz w:val="20"/>
                <w:szCs w:val="16"/>
              </w:rPr>
              <w:t>DISEGNO E STORIA DELL'ARTE NEGLI ISTITUTI DI ISTRUZIONE SECONDARIA DI II GRADO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CE0B51" w:rsidRPr="001D1700" w:rsidRDefault="00CE0B51" w:rsidP="00561929">
            <w:pPr>
              <w:jc w:val="center"/>
            </w:pPr>
            <w:r w:rsidRPr="001D1700">
              <w:t>SSD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CE0B51" w:rsidRPr="001D1700" w:rsidRDefault="00CE0B51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CE0B51" w:rsidRPr="00770EC4" w:rsidRDefault="00CE0B51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002ADC0" w14:textId="77777777" w:rsidR="00CE0B51" w:rsidRDefault="00CE0B51" w:rsidP="00E13CAF">
            <w:pPr>
              <w:jc w:val="center"/>
            </w:pPr>
          </w:p>
          <w:p w14:paraId="4EA93D61" w14:textId="71D0761E" w:rsidR="00CE0B51" w:rsidRPr="001D1700" w:rsidRDefault="00CE0B51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D80DA1">
        <w:trPr>
          <w:trHeight w:val="561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CE0B51" w:rsidRPr="001D1700" w14:paraId="56A7F0F5" w14:textId="4EC5780A" w:rsidTr="00D80DA1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3AFA3D81" w:rsidR="00CE0B51" w:rsidRPr="001D1700" w:rsidRDefault="00CE0B51" w:rsidP="0056192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Storia dell'Arte Moderna</w:t>
            </w:r>
          </w:p>
        </w:tc>
        <w:tc>
          <w:tcPr>
            <w:tcW w:w="1418" w:type="dxa"/>
            <w:shd w:val="clear" w:color="auto" w:fill="auto"/>
          </w:tcPr>
          <w:p w14:paraId="01488EF0" w14:textId="0E488C39" w:rsidR="00CE0B51" w:rsidRPr="00D939DB" w:rsidRDefault="00CE0B51" w:rsidP="005B0FC5">
            <w:pPr>
              <w:ind w:left="-145" w:firstLine="145"/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ABST 47</w:t>
            </w:r>
          </w:p>
        </w:tc>
        <w:tc>
          <w:tcPr>
            <w:tcW w:w="959" w:type="dxa"/>
            <w:shd w:val="clear" w:color="auto" w:fill="auto"/>
          </w:tcPr>
          <w:p w14:paraId="57A03114" w14:textId="19D2E755" w:rsidR="00CE0B51" w:rsidRPr="001D1700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787A655" w14:textId="4B015CC7" w:rsidR="00CE0B51" w:rsidRPr="001D1700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14:paraId="6A04D68E" w14:textId="7EDF6C43" w:rsidR="00CE0B51" w:rsidRPr="001D1700" w:rsidRDefault="00B80F8B" w:rsidP="001533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Prof.ssa M. </w:t>
            </w:r>
            <w:proofErr w:type="spellStart"/>
            <w:r>
              <w:rPr>
                <w:lang w:eastAsia="en-US"/>
              </w:rPr>
              <w:t>Angelastri</w:t>
            </w:r>
            <w:proofErr w:type="spellEnd"/>
          </w:p>
        </w:tc>
      </w:tr>
      <w:tr w:rsidR="00CE0B51" w:rsidRPr="001D1700" w14:paraId="1F5DD713" w14:textId="77777777" w:rsidTr="00D80DA1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28145D67" w14:textId="345E3A42" w:rsidR="00CE0B51" w:rsidRPr="0003546B" w:rsidRDefault="00CE0B51" w:rsidP="0056192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Storia dell’Arte Contemporanea</w:t>
            </w:r>
          </w:p>
        </w:tc>
        <w:tc>
          <w:tcPr>
            <w:tcW w:w="1418" w:type="dxa"/>
            <w:shd w:val="clear" w:color="auto" w:fill="auto"/>
          </w:tcPr>
          <w:p w14:paraId="305010AF" w14:textId="34E0D0E7" w:rsidR="00CE0B51" w:rsidRPr="0003546B" w:rsidRDefault="00CE0B51" w:rsidP="0056192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ABST 47</w:t>
            </w:r>
          </w:p>
        </w:tc>
        <w:tc>
          <w:tcPr>
            <w:tcW w:w="959" w:type="dxa"/>
            <w:shd w:val="clear" w:color="auto" w:fill="auto"/>
          </w:tcPr>
          <w:p w14:paraId="0A9CE25E" w14:textId="4E5BE338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FA4ECFE" w14:textId="3628AB5F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14:paraId="352492A2" w14:textId="42AC7EB0" w:rsidR="00CE0B51" w:rsidRPr="001D1700" w:rsidRDefault="00B80F8B" w:rsidP="001533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Prof.ssa M. </w:t>
            </w:r>
            <w:proofErr w:type="spellStart"/>
            <w:r>
              <w:rPr>
                <w:lang w:eastAsia="en-US"/>
              </w:rPr>
              <w:t>Angelastri</w:t>
            </w:r>
            <w:proofErr w:type="spellEnd"/>
          </w:p>
        </w:tc>
      </w:tr>
      <w:tr w:rsidR="00CE0B51" w:rsidRPr="001D1700" w14:paraId="33BE41CD" w14:textId="77777777" w:rsidTr="00D80DA1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0CB68484" w14:textId="62F5B229" w:rsidR="00CE0B51" w:rsidRPr="0003546B" w:rsidRDefault="00CE0B51" w:rsidP="0056192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Storia dell’arte Antica e medievale</w:t>
            </w:r>
          </w:p>
        </w:tc>
        <w:tc>
          <w:tcPr>
            <w:tcW w:w="1418" w:type="dxa"/>
            <w:shd w:val="clear" w:color="auto" w:fill="auto"/>
          </w:tcPr>
          <w:p w14:paraId="51067C64" w14:textId="3BED0BED" w:rsidR="00CE0B51" w:rsidRPr="0003546B" w:rsidRDefault="00CE0B51" w:rsidP="0056192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ABST 47</w:t>
            </w:r>
          </w:p>
        </w:tc>
        <w:tc>
          <w:tcPr>
            <w:tcW w:w="959" w:type="dxa"/>
            <w:shd w:val="clear" w:color="auto" w:fill="auto"/>
          </w:tcPr>
          <w:p w14:paraId="00DEEA43" w14:textId="73FC1F53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02CDCF54" w14:textId="2A4A99CE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14:paraId="2C978BD4" w14:textId="0ED838BD" w:rsidR="00CE0B51" w:rsidRPr="001D1700" w:rsidRDefault="00B80F8B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R. Romanelli</w:t>
            </w:r>
          </w:p>
        </w:tc>
      </w:tr>
      <w:tr w:rsidR="00CE0B51" w:rsidRPr="001D1700" w14:paraId="2A9C5B5E" w14:textId="77777777" w:rsidTr="00D80DA1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FFEC741" w14:textId="73BB3E71" w:rsidR="00CE0B51" w:rsidRPr="0003546B" w:rsidRDefault="00CE0B51" w:rsidP="00A6082C">
            <w:pPr>
              <w:tabs>
                <w:tab w:val="left" w:pos="818"/>
                <w:tab w:val="left" w:pos="933"/>
              </w:tabs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Disegno Tecnico e Progettuale</w:t>
            </w:r>
          </w:p>
        </w:tc>
        <w:tc>
          <w:tcPr>
            <w:tcW w:w="1418" w:type="dxa"/>
            <w:shd w:val="clear" w:color="auto" w:fill="auto"/>
          </w:tcPr>
          <w:p w14:paraId="4C2EF017" w14:textId="77B34630" w:rsidR="00CE0B51" w:rsidRPr="00F032B9" w:rsidRDefault="00CE0B51" w:rsidP="00F032B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ABPR 16</w:t>
            </w:r>
          </w:p>
        </w:tc>
        <w:tc>
          <w:tcPr>
            <w:tcW w:w="959" w:type="dxa"/>
            <w:shd w:val="clear" w:color="auto" w:fill="auto"/>
          </w:tcPr>
          <w:p w14:paraId="3FBD7647" w14:textId="2B81782A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626F460D" w14:textId="7C1B91FE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</w:tcPr>
          <w:p w14:paraId="61DF4CC4" w14:textId="4034AAF3" w:rsidR="00CE0B51" w:rsidRPr="001D1700" w:rsidRDefault="00B80F8B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E. Bisceglie</w:t>
            </w:r>
          </w:p>
        </w:tc>
      </w:tr>
      <w:tr w:rsidR="00CE0B51" w:rsidRPr="001D1700" w14:paraId="241BDE0A" w14:textId="77777777" w:rsidTr="00D80DA1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2C74BB01" w14:textId="5F271E26" w:rsidR="00CE0B51" w:rsidRPr="0003546B" w:rsidRDefault="00CE0B51" w:rsidP="00A6082C">
            <w:pPr>
              <w:tabs>
                <w:tab w:val="left" w:pos="334"/>
                <w:tab w:val="left" w:pos="910"/>
              </w:tabs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Fondamenti di Disegno Informatico</w:t>
            </w:r>
          </w:p>
        </w:tc>
        <w:tc>
          <w:tcPr>
            <w:tcW w:w="1418" w:type="dxa"/>
            <w:shd w:val="clear" w:color="auto" w:fill="auto"/>
          </w:tcPr>
          <w:p w14:paraId="1536DCB3" w14:textId="391C8E0F" w:rsidR="00CE0B51" w:rsidRPr="0003546B" w:rsidRDefault="00CE0B51" w:rsidP="0056192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ABPR 16</w:t>
            </w:r>
          </w:p>
        </w:tc>
        <w:tc>
          <w:tcPr>
            <w:tcW w:w="959" w:type="dxa"/>
            <w:shd w:val="clear" w:color="auto" w:fill="auto"/>
          </w:tcPr>
          <w:p w14:paraId="74BD6F81" w14:textId="68605AE9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26B95B6" w14:textId="0DBD6C0D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14:paraId="145B25AF" w14:textId="1C4520AA" w:rsidR="00CE0B51" w:rsidRPr="001D1700" w:rsidRDefault="00B80F8B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A. Cantarini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3546B"/>
    <w:rsid w:val="001336CB"/>
    <w:rsid w:val="001B37D0"/>
    <w:rsid w:val="001B48C8"/>
    <w:rsid w:val="00217F89"/>
    <w:rsid w:val="0025250F"/>
    <w:rsid w:val="00367CE7"/>
    <w:rsid w:val="00373063"/>
    <w:rsid w:val="0039631B"/>
    <w:rsid w:val="003B3E8E"/>
    <w:rsid w:val="00413425"/>
    <w:rsid w:val="00444063"/>
    <w:rsid w:val="0046094B"/>
    <w:rsid w:val="004B4556"/>
    <w:rsid w:val="00524E1D"/>
    <w:rsid w:val="00561929"/>
    <w:rsid w:val="005B0FC5"/>
    <w:rsid w:val="005D23B4"/>
    <w:rsid w:val="00603BF4"/>
    <w:rsid w:val="00726B31"/>
    <w:rsid w:val="0075111D"/>
    <w:rsid w:val="00770EC4"/>
    <w:rsid w:val="007C443E"/>
    <w:rsid w:val="00801E1A"/>
    <w:rsid w:val="00853EBE"/>
    <w:rsid w:val="00873588"/>
    <w:rsid w:val="00994B41"/>
    <w:rsid w:val="009A55C5"/>
    <w:rsid w:val="009B26DB"/>
    <w:rsid w:val="009B3104"/>
    <w:rsid w:val="00A16C0F"/>
    <w:rsid w:val="00A50405"/>
    <w:rsid w:val="00A6082C"/>
    <w:rsid w:val="00AB7ECE"/>
    <w:rsid w:val="00B2022D"/>
    <w:rsid w:val="00B24CD6"/>
    <w:rsid w:val="00B80F8B"/>
    <w:rsid w:val="00BC3A7C"/>
    <w:rsid w:val="00BD024E"/>
    <w:rsid w:val="00C4649D"/>
    <w:rsid w:val="00C90BB6"/>
    <w:rsid w:val="00CE0B51"/>
    <w:rsid w:val="00CF0C84"/>
    <w:rsid w:val="00D05AE8"/>
    <w:rsid w:val="00D80DA1"/>
    <w:rsid w:val="00D939DB"/>
    <w:rsid w:val="00DA6E7A"/>
    <w:rsid w:val="00DD2858"/>
    <w:rsid w:val="00E13CAF"/>
    <w:rsid w:val="00E50275"/>
    <w:rsid w:val="00E634EA"/>
    <w:rsid w:val="00ED1FF5"/>
    <w:rsid w:val="00ED59AA"/>
    <w:rsid w:val="00F032B9"/>
    <w:rsid w:val="00F0775E"/>
    <w:rsid w:val="00F12D9C"/>
    <w:rsid w:val="00F341F0"/>
    <w:rsid w:val="00F40A9C"/>
    <w:rsid w:val="00F53E32"/>
    <w:rsid w:val="00F75D95"/>
    <w:rsid w:val="00F76C47"/>
    <w:rsid w:val="00F9349A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61501-F5EF-44CB-B143-7BEAE6ADC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ED05A-ED5C-4833-B8D6-EBDF2B2B80E3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3.xml><?xml version="1.0" encoding="utf-8"?>
<ds:datastoreItem xmlns:ds="http://schemas.openxmlformats.org/officeDocument/2006/customXml" ds:itemID="{22E48DEB-0775-4FAD-B307-54CF76F19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4</cp:revision>
  <dcterms:created xsi:type="dcterms:W3CDTF">2025-05-28T15:40:00Z</dcterms:created>
  <dcterms:modified xsi:type="dcterms:W3CDTF">2025-05-28T16:25:00Z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